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0162" w14:textId="3A324A33" w:rsidR="004642F8" w:rsidRDefault="00CF4ECC">
      <w:r w:rsidRPr="004642F8">
        <w:rPr>
          <w:rFonts w:ascii="Arial" w:hAnsi="Arial" w:cs="Arial"/>
          <w:b/>
          <w:bCs/>
          <w:noProof/>
          <w:color w:val="006566"/>
          <w:sz w:val="56"/>
          <w:szCs w:val="56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F78862" wp14:editId="487F145C">
                <wp:simplePos x="0" y="0"/>
                <wp:positionH relativeFrom="page">
                  <wp:posOffset>1857375</wp:posOffset>
                </wp:positionH>
                <wp:positionV relativeFrom="paragraph">
                  <wp:posOffset>-985520</wp:posOffset>
                </wp:positionV>
                <wp:extent cx="8473621" cy="1095375"/>
                <wp:effectExtent l="0" t="0" r="3810" b="9525"/>
                <wp:wrapNone/>
                <wp:docPr id="16654668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3621" cy="1095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267D3" w14:textId="77777777" w:rsidR="00CF4ECC" w:rsidRPr="00CF4ECC" w:rsidRDefault="00CF4ECC" w:rsidP="004642F8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F4ECC"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</w:rPr>
                              <w:t>Great Moor Library</w:t>
                            </w:r>
                          </w:p>
                          <w:p w14:paraId="5F24B585" w14:textId="3D7BF089" w:rsidR="009265AE" w:rsidRPr="00F06154" w:rsidRDefault="00CF4ECC" w:rsidP="004642F8">
                            <w:pPr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  <w:t>12 Gladstone St. Stockport SK2 7QF</w:t>
                            </w:r>
                          </w:p>
                          <w:p w14:paraId="70682DEB" w14:textId="7EECACE5" w:rsidR="009265AE" w:rsidRPr="00F06154" w:rsidRDefault="00CF4ECC" w:rsidP="004642F8">
                            <w:pPr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  <w:t>Tuesday 7</w:t>
                            </w:r>
                            <w:r w:rsidRPr="00CF4ECC">
                              <w:rPr>
                                <w:rFonts w:asciiTheme="minorBidi" w:hAnsiTheme="minorBidi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  <w:t xml:space="preserve"> May 11:00 till 12:30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78862" id="Text Box 2" o:spid="_x0000_s1026" style="position:absolute;margin-left:146.25pt;margin-top:-77.6pt;width:667.2pt;height:8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" fillcolor="#fbe4d5 [661]" stroked="f">
                <v:stroke joinstyle="miter"/>
                <v:textbox>
                  <w:txbxContent>
                    <w:p w14:paraId="7A4267D3" w14:textId="77777777" w:rsidR="00CF4ECC" w:rsidRPr="00CF4ECC" w:rsidRDefault="00CF4ECC" w:rsidP="004642F8">
                      <w:pPr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</w:rPr>
                      </w:pPr>
                      <w:r w:rsidRPr="00CF4ECC"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</w:rPr>
                        <w:t>Great Moor Library</w:t>
                      </w:r>
                    </w:p>
                    <w:p w14:paraId="5F24B585" w14:textId="3D7BF089" w:rsidR="009265AE" w:rsidRPr="00F06154" w:rsidRDefault="00CF4ECC" w:rsidP="004642F8">
                      <w:pPr>
                        <w:rPr>
                          <w:rFonts w:asciiTheme="minorBidi" w:hAnsiTheme="minorBidi"/>
                          <w:sz w:val="40"/>
                          <w:szCs w:val="40"/>
                        </w:rPr>
                      </w:pPr>
                      <w:r>
                        <w:rPr>
                          <w:rFonts w:asciiTheme="minorBidi" w:hAnsiTheme="minorBidi"/>
                          <w:sz w:val="40"/>
                          <w:szCs w:val="40"/>
                        </w:rPr>
                        <w:t>12 Gladstone St. Stockport SK2 7QF</w:t>
                      </w:r>
                    </w:p>
                    <w:p w14:paraId="70682DEB" w14:textId="7EECACE5" w:rsidR="009265AE" w:rsidRPr="00F06154" w:rsidRDefault="00CF4ECC" w:rsidP="004642F8">
                      <w:pPr>
                        <w:rPr>
                          <w:rFonts w:asciiTheme="minorBidi" w:hAnsiTheme="minorBidi"/>
                          <w:sz w:val="40"/>
                          <w:szCs w:val="40"/>
                        </w:rPr>
                      </w:pPr>
                      <w:r>
                        <w:rPr>
                          <w:rFonts w:asciiTheme="minorBidi" w:hAnsiTheme="minorBidi"/>
                          <w:sz w:val="40"/>
                          <w:szCs w:val="40"/>
                        </w:rPr>
                        <w:t>Tuesday 7</w:t>
                      </w:r>
                      <w:r w:rsidRPr="00CF4ECC">
                        <w:rPr>
                          <w:rFonts w:asciiTheme="minorBidi" w:hAnsiTheme="minorBidi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Bidi" w:hAnsiTheme="minorBidi"/>
                          <w:sz w:val="40"/>
                          <w:szCs w:val="40"/>
                        </w:rPr>
                        <w:t xml:space="preserve"> May 11:00 till 12:30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545FB" w:rsidRPr="007226BC">
        <w:rPr>
          <w:noProof/>
        </w:rPr>
        <w:drawing>
          <wp:anchor distT="0" distB="0" distL="114300" distR="114300" simplePos="0" relativeHeight="251715584" behindDoc="1" locked="0" layoutInCell="1" allowOverlap="1" wp14:anchorId="174E7F0F" wp14:editId="4E91DE08">
            <wp:simplePos x="0" y="0"/>
            <wp:positionH relativeFrom="page">
              <wp:align>left</wp:align>
            </wp:positionH>
            <wp:positionV relativeFrom="paragraph">
              <wp:posOffset>-1009039</wp:posOffset>
            </wp:positionV>
            <wp:extent cx="1411326" cy="2523864"/>
            <wp:effectExtent l="152400" t="76200" r="151130" b="86360"/>
            <wp:wrapNone/>
            <wp:docPr id="816874029" name="Picture 1" descr="A white line drawing of a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74029" name="Picture 1" descr="A white line drawing of a ribb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4658">
                      <a:off x="0" y="0"/>
                      <a:ext cx="1411326" cy="2523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2F8" w:rsidRPr="009526F1">
        <w:rPr>
          <w:rFonts w:ascii="Arial" w:hAnsi="Arial" w:cs="Arial"/>
          <w:b/>
          <w:bCs/>
          <w:noProof/>
          <w:color w:val="006566"/>
          <w:sz w:val="56"/>
          <w:szCs w:val="56"/>
          <w:lang w:val="en-US"/>
        </w:rPr>
        <w:drawing>
          <wp:anchor distT="0" distB="0" distL="114300" distR="114300" simplePos="0" relativeHeight="251678720" behindDoc="1" locked="0" layoutInCell="1" allowOverlap="1" wp14:anchorId="4A990B81" wp14:editId="06D3DF65">
            <wp:simplePos x="0" y="0"/>
            <wp:positionH relativeFrom="page">
              <wp:align>right</wp:align>
            </wp:positionH>
            <wp:positionV relativeFrom="paragraph">
              <wp:posOffset>-1351280</wp:posOffset>
            </wp:positionV>
            <wp:extent cx="7552961" cy="10677525"/>
            <wp:effectExtent l="0" t="0" r="0" b="0"/>
            <wp:wrapNone/>
            <wp:docPr id="950091793" name="Picture 1" descr="A close up of a yellow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91793" name="Picture 1" descr="A close up of a yellow su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61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1944680037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color w:val="006566"/>
          <w:sz w:val="56"/>
          <w:szCs w:val="56"/>
          <w:lang w:val="en-US"/>
        </w:rPr>
      </w:sdtEndPr>
      <w:sdtContent>
        <w:p w14:paraId="76A9B217" w14:textId="039D057C" w:rsidR="00D629DA" w:rsidRDefault="005B5AD2">
          <w:r w:rsidRPr="0076191A">
            <w:rPr>
              <w:rFonts w:ascii="Arial" w:hAnsi="Arial" w:cs="Arial"/>
              <w:noProof/>
              <w:color w:val="5A5A59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45F8425B" wp14:editId="732E1E00">
                    <wp:simplePos x="0" y="0"/>
                    <wp:positionH relativeFrom="margin">
                      <wp:posOffset>1053011</wp:posOffset>
                    </wp:positionH>
                    <wp:positionV relativeFrom="paragraph">
                      <wp:posOffset>56878</wp:posOffset>
                    </wp:positionV>
                    <wp:extent cx="4672101" cy="1152540"/>
                    <wp:effectExtent l="19050" t="38100" r="14605" b="85725"/>
                    <wp:wrapNone/>
                    <wp:docPr id="1257426663" name="Oval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06867">
                              <a:off x="0" y="0"/>
                              <a:ext cx="4672101" cy="1152540"/>
                            </a:xfrm>
                            <a:custGeom>
                              <a:avLst/>
                              <a:gdLst>
                                <a:gd name="connsiteX0" fmla="*/ 0 w 4672101"/>
                                <a:gd name="connsiteY0" fmla="*/ 576270 h 1152540"/>
                                <a:gd name="connsiteX1" fmla="*/ 2336051 w 4672101"/>
                                <a:gd name="connsiteY1" fmla="*/ 0 h 1152540"/>
                                <a:gd name="connsiteX2" fmla="*/ 4672102 w 4672101"/>
                                <a:gd name="connsiteY2" fmla="*/ 576270 h 1152540"/>
                                <a:gd name="connsiteX3" fmla="*/ 2336051 w 4672101"/>
                                <a:gd name="connsiteY3" fmla="*/ 1152540 h 1152540"/>
                                <a:gd name="connsiteX4" fmla="*/ 0 w 4672101"/>
                                <a:gd name="connsiteY4" fmla="*/ 576270 h 1152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672101" h="1152540" extrusionOk="0">
                                  <a:moveTo>
                                    <a:pt x="0" y="576270"/>
                                  </a:moveTo>
                                  <a:cubicBezTo>
                                    <a:pt x="-60378" y="220762"/>
                                    <a:pt x="982924" y="23631"/>
                                    <a:pt x="2336051" y="0"/>
                                  </a:cubicBezTo>
                                  <a:cubicBezTo>
                                    <a:pt x="3667387" y="8667"/>
                                    <a:pt x="4665229" y="258224"/>
                                    <a:pt x="4672102" y="576270"/>
                                  </a:cubicBezTo>
                                  <a:cubicBezTo>
                                    <a:pt x="4608162" y="956976"/>
                                    <a:pt x="3608617" y="1249815"/>
                                    <a:pt x="2336051" y="1152540"/>
                                  </a:cubicBezTo>
                                  <a:cubicBezTo>
                                    <a:pt x="1035719" y="1146978"/>
                                    <a:pt x="45025" y="916048"/>
                                    <a:pt x="0" y="57627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4925">
                              <a:solidFill>
                                <a:srgbClr val="E7E747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1219033472">
                                    <a:prstGeom prst="ellipse">
                                      <a:avLst/>
                                    </a:prstGeom>
                                    <ask:type>
                                      <ask:lineSketchCurve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00FB9C58" id="Oval 15" o:spid="_x0000_s1026" style="position:absolute;margin-left:82.9pt;margin-top:4.5pt;width:367.9pt;height:90.75pt;rotation:225954fd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" filled="f" strokecolor="#e7e747" strokeweight="2.75pt">
                    <v:stroke joinstyle="miter"/>
                    <w10:wrap anchorx="margin"/>
                  </v:oval>
                </w:pict>
              </mc:Fallback>
            </mc:AlternateContent>
          </w:r>
          <w:r w:rsidR="00D629DA" w:rsidRPr="00D77732"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00FCC005" wp14:editId="4FE25AAF">
                <wp:simplePos x="0" y="0"/>
                <wp:positionH relativeFrom="column">
                  <wp:posOffset>-165100</wp:posOffset>
                </wp:positionH>
                <wp:positionV relativeFrom="paragraph">
                  <wp:posOffset>-338455</wp:posOffset>
                </wp:positionV>
                <wp:extent cx="2527529" cy="508383"/>
                <wp:effectExtent l="0" t="0" r="0" b="0"/>
                <wp:wrapNone/>
                <wp:docPr id="978728080" name="Picture 978728080" descr="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A38974-7295-5D98-D3FA-0AD7329805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0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A38974-7295-5D98-D3FA-0AD7329805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529" cy="50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22081A" w14:textId="0914199B" w:rsidR="00D629DA" w:rsidRDefault="006A69EB" w:rsidP="009545FB">
          <w:pPr>
            <w:rPr>
              <w:rFonts w:ascii="Arial" w:hAnsi="Arial" w:cs="Arial"/>
              <w:b/>
              <w:bCs/>
              <w:color w:val="006566"/>
              <w:sz w:val="56"/>
              <w:szCs w:val="5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714560" behindDoc="0" locked="0" layoutInCell="1" allowOverlap="1" wp14:anchorId="69B6BB6E" wp14:editId="7B780FA0">
                <wp:simplePos x="0" y="0"/>
                <wp:positionH relativeFrom="column">
                  <wp:posOffset>4648835</wp:posOffset>
                </wp:positionH>
                <wp:positionV relativeFrom="paragraph">
                  <wp:posOffset>4321356</wp:posOffset>
                </wp:positionV>
                <wp:extent cx="731520" cy="731520"/>
                <wp:effectExtent l="0" t="0" r="0" b="0"/>
                <wp:wrapNone/>
                <wp:docPr id="121700261" name="Picture 7" descr="Hand drawn ink question mark illustration in sketch style. Single element  for design 13116335 Vector Art at Vectee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Hand drawn ink question mark illustration in sketch style. Single element  for design 13116335 Vector Art at Vecteez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3A6807A6" wp14:editId="2532FBF1">
                    <wp:simplePos x="0" y="0"/>
                    <wp:positionH relativeFrom="margin">
                      <wp:posOffset>2870926</wp:posOffset>
                    </wp:positionH>
                    <wp:positionV relativeFrom="paragraph">
                      <wp:posOffset>4202249</wp:posOffset>
                    </wp:positionV>
                    <wp:extent cx="2938780" cy="963114"/>
                    <wp:effectExtent l="0" t="0" r="0" b="8890"/>
                    <wp:wrapNone/>
                    <wp:docPr id="13286118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38780" cy="96311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78EB3F" w14:textId="77777777" w:rsidR="00FB4D9A" w:rsidRPr="00067A43" w:rsidRDefault="00BE78EA" w:rsidP="00BE78EA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Do plastic bottles</w:t>
                                </w:r>
                              </w:p>
                              <w:p w14:paraId="732F0DC2" w14:textId="52D06329" w:rsidR="00BE78EA" w:rsidRPr="00067A43" w:rsidRDefault="00BE78EA" w:rsidP="00BE78EA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cause cancer?</w:t>
                                </w:r>
                              </w:p>
                              <w:p w14:paraId="5B5927B1" w14:textId="6F2FC9E1" w:rsidR="00C26741" w:rsidRPr="00067A43" w:rsidRDefault="00BE78EA" w:rsidP="00BE78EA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(Spoiler: No!)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A6807A6" id="_x0000_s1027" style="position:absolute;margin-left:226.05pt;margin-top:330.9pt;width:231.4pt;height:75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" fillcolor="white [3212]" stroked="f">
                    <v:stroke joinstyle="miter"/>
                    <v:textbox>
                      <w:txbxContent>
                        <w:p w14:paraId="1F78EB3F" w14:textId="77777777" w:rsidR="00FB4D9A" w:rsidRPr="00067A43" w:rsidRDefault="00BE78EA" w:rsidP="00BE78EA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Do plastic bottles</w:t>
                          </w:r>
                        </w:p>
                        <w:p w14:paraId="732F0DC2" w14:textId="52D06329" w:rsidR="00BE78EA" w:rsidRPr="00067A43" w:rsidRDefault="00BE78EA" w:rsidP="00BE78EA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cause cancer?</w:t>
                          </w:r>
                        </w:p>
                        <w:p w14:paraId="5B5927B1" w14:textId="6F2FC9E1" w:rsidR="00C26741" w:rsidRPr="00067A43" w:rsidRDefault="00BE78EA" w:rsidP="00BE78EA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(Spoiler: No!)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Pr="00204520">
            <w:rPr>
              <w:rFonts w:ascii="Arial" w:hAnsi="Arial" w:cs="Arial"/>
              <w:noProof/>
              <w:color w:val="5A5A59"/>
            </w:rPr>
            <w:drawing>
              <wp:anchor distT="0" distB="0" distL="114300" distR="114300" simplePos="0" relativeHeight="251709440" behindDoc="0" locked="0" layoutInCell="1" allowOverlap="1" wp14:anchorId="47432917" wp14:editId="243F399A">
                <wp:simplePos x="0" y="0"/>
                <wp:positionH relativeFrom="column">
                  <wp:posOffset>1592852</wp:posOffset>
                </wp:positionH>
                <wp:positionV relativeFrom="paragraph">
                  <wp:posOffset>4701994</wp:posOffset>
                </wp:positionV>
                <wp:extent cx="933450" cy="1028700"/>
                <wp:effectExtent l="0" t="0" r="0" b="0"/>
                <wp:wrapNone/>
                <wp:docPr id="904160935" name="Picture 1" descr="A graph with an arrow pointing u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160935" name="Picture 1" descr="A graph with an arrow pointing up&#10;&#10;Description automatically generated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111A30EF" wp14:editId="7CC08C56">
                    <wp:simplePos x="0" y="0"/>
                    <wp:positionH relativeFrom="margin">
                      <wp:posOffset>-524146</wp:posOffset>
                    </wp:positionH>
                    <wp:positionV relativeFrom="paragraph">
                      <wp:posOffset>4463959</wp:posOffset>
                    </wp:positionV>
                    <wp:extent cx="3102428" cy="1517650"/>
                    <wp:effectExtent l="0" t="0" r="3175" b="6350"/>
                    <wp:wrapNone/>
                    <wp:docPr id="11593242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2428" cy="15176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EAA9D8" w14:textId="77777777" w:rsidR="00E94CA8" w:rsidRDefault="00C26741" w:rsidP="00590B05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E94CA8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Learn why early</w:t>
                                </w:r>
                              </w:p>
                              <w:p w14:paraId="7B236B1D" w14:textId="77777777" w:rsidR="00E94CA8" w:rsidRDefault="00C26741" w:rsidP="00590B05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E94CA8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diagnosis saves lives</w:t>
                                </w:r>
                              </w:p>
                              <w:p w14:paraId="34AC3CF6" w14:textId="77777777" w:rsidR="00E94CA8" w:rsidRDefault="00C26741" w:rsidP="00E94CA8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E94CA8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and how</w:t>
                                </w:r>
                                <w:r w:rsidR="00E94CA8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E94CA8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cancer</w:t>
                                </w:r>
                              </w:p>
                              <w:p w14:paraId="4386DA43" w14:textId="1DFCE69B" w:rsidR="00657B91" w:rsidRPr="00E94CA8" w:rsidRDefault="00C26741" w:rsidP="00E94CA8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E94CA8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survival</w:t>
                                </w:r>
                                <w:r w:rsidR="00E94CA8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E94CA8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 xml:space="preserve">rates are </w:t>
                                </w:r>
                              </w:p>
                              <w:p w14:paraId="35B69171" w14:textId="5CCD1AB8" w:rsidR="00590B05" w:rsidRPr="00E94CA8" w:rsidRDefault="00C26741" w:rsidP="00657B91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E94CA8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improving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11A30EF" id="_x0000_s1028" style="position:absolute;margin-left:-41.25pt;margin-top:351.5pt;width:244.3pt;height:11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" fillcolor="white [3212]" stroked="f">
                    <v:stroke joinstyle="miter"/>
                    <v:textbox>
                      <w:txbxContent>
                        <w:p w14:paraId="48EAA9D8" w14:textId="77777777" w:rsidR="00E94CA8" w:rsidRDefault="00C26741" w:rsidP="00590B05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E94CA8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Learn why early</w:t>
                          </w:r>
                        </w:p>
                        <w:p w14:paraId="7B236B1D" w14:textId="77777777" w:rsidR="00E94CA8" w:rsidRDefault="00C26741" w:rsidP="00590B05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E94CA8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diagnosis saves lives</w:t>
                          </w:r>
                        </w:p>
                        <w:p w14:paraId="34AC3CF6" w14:textId="77777777" w:rsidR="00E94CA8" w:rsidRDefault="00C26741" w:rsidP="00E94CA8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E94CA8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and how</w:t>
                          </w:r>
                          <w:r w:rsidR="00E94CA8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94CA8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cancer</w:t>
                          </w:r>
                        </w:p>
                        <w:p w14:paraId="4386DA43" w14:textId="1DFCE69B" w:rsidR="00657B91" w:rsidRPr="00E94CA8" w:rsidRDefault="00C26741" w:rsidP="00E94CA8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E94CA8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survival</w:t>
                          </w:r>
                          <w:r w:rsidR="00E94CA8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94CA8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 xml:space="preserve">rates are </w:t>
                          </w:r>
                        </w:p>
                        <w:p w14:paraId="35B69171" w14:textId="5CCD1AB8" w:rsidR="00590B05" w:rsidRPr="00E94CA8" w:rsidRDefault="00C26741" w:rsidP="00657B91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E94CA8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improving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="008C633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722A9F0" wp14:editId="03B4A965">
                    <wp:simplePos x="0" y="0"/>
                    <wp:positionH relativeFrom="margin">
                      <wp:posOffset>-475161</wp:posOffset>
                    </wp:positionH>
                    <wp:positionV relativeFrom="paragraph">
                      <wp:posOffset>1345202</wp:posOffset>
                    </wp:positionV>
                    <wp:extent cx="5976257" cy="1028700"/>
                    <wp:effectExtent l="0" t="0" r="0" b="0"/>
                    <wp:wrapNone/>
                    <wp:docPr id="2027131086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76257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6FA6D7" w14:textId="5AE0CD39" w:rsidR="00D629DA" w:rsidRPr="002F6D87" w:rsidRDefault="0076608D" w:rsidP="00051555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>Drop</w:t>
                                </w:r>
                                <w:r w:rsidR="00A90EBD" w:rsidRPr="002F6D87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 xml:space="preserve"> in </w:t>
                                </w:r>
                                <w:r w:rsidR="007A304C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 xml:space="preserve">anytime </w:t>
                                </w:r>
                                <w:r w:rsidR="00A90EBD" w:rsidRPr="002F6D87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 xml:space="preserve">for </w:t>
                                </w:r>
                                <w:r w:rsidR="00A90EBD" w:rsidRPr="0086210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>informal chats</w:t>
                                </w:r>
                                <w:r w:rsidR="00A90EBD" w:rsidRPr="002F6D87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 xml:space="preserve"> and </w:t>
                                </w:r>
                                <w:r w:rsidR="00A90EBD" w:rsidRPr="0086210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>helpful information</w:t>
                                </w:r>
                                <w:r w:rsidR="00A90EBD" w:rsidRPr="002F6D87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 xml:space="preserve"> about </w:t>
                                </w:r>
                                <w:r w:rsidR="00A90EBD" w:rsidRPr="0086210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>cancer prevention</w:t>
                                </w:r>
                                <w:r w:rsidR="00A90EBD" w:rsidRPr="002F6D87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 xml:space="preserve">, </w:t>
                                </w:r>
                                <w:r w:rsidR="00A90EBD" w:rsidRPr="0086210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>early detection</w:t>
                                </w:r>
                                <w:r w:rsidR="00A90EBD" w:rsidRPr="002F6D87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 xml:space="preserve"> and </w:t>
                                </w:r>
                                <w:r w:rsidR="00A90EBD" w:rsidRPr="0086210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>cancer screening</w:t>
                                </w:r>
                                <w:r w:rsidR="00A90EBD" w:rsidRPr="002F6D87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22A9F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margin-left:-37.4pt;margin-top:105.9pt;width:470.5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brHQIAADQ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" filled="f" stroked="f" strokeweight=".5pt">
                    <v:textbox>
                      <w:txbxContent>
                        <w:p w14:paraId="5C6FA6D7" w14:textId="5AE0CD39" w:rsidR="00D629DA" w:rsidRPr="002F6D87" w:rsidRDefault="0076608D" w:rsidP="00051555">
                          <w:pPr>
                            <w:spacing w:line="276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40"/>
                              <w:szCs w:val="40"/>
                            </w:rPr>
                            <w:t>Drop</w:t>
                          </w:r>
                          <w:r w:rsidR="00A90EBD" w:rsidRPr="002F6D87">
                            <w:rPr>
                              <w:rFonts w:ascii="Arial" w:hAnsi="Arial" w:cs="Arial"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 in </w:t>
                          </w:r>
                          <w:r w:rsidR="007A304C">
                            <w:rPr>
                              <w:rFonts w:ascii="Arial" w:hAnsi="Arial" w:cs="Arial"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anytime </w:t>
                          </w:r>
                          <w:r w:rsidR="00A90EBD" w:rsidRPr="002F6D87">
                            <w:rPr>
                              <w:rFonts w:ascii="Arial" w:hAnsi="Arial" w:cs="Arial"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for </w:t>
                          </w:r>
                          <w:r w:rsidR="00A90EBD" w:rsidRPr="00862103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>informal chats</w:t>
                          </w:r>
                          <w:r w:rsidR="00A90EBD" w:rsidRPr="002F6D87">
                            <w:rPr>
                              <w:rFonts w:ascii="Arial" w:hAnsi="Arial" w:cs="Arial"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 and </w:t>
                          </w:r>
                          <w:r w:rsidR="00A90EBD" w:rsidRPr="00862103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>helpful information</w:t>
                          </w:r>
                          <w:r w:rsidR="00A90EBD" w:rsidRPr="002F6D87">
                            <w:rPr>
                              <w:rFonts w:ascii="Arial" w:hAnsi="Arial" w:cs="Arial"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 about </w:t>
                          </w:r>
                          <w:r w:rsidR="00A90EBD" w:rsidRPr="00862103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>cancer prevention</w:t>
                          </w:r>
                          <w:r w:rsidR="00A90EBD" w:rsidRPr="002F6D87">
                            <w:rPr>
                              <w:rFonts w:ascii="Arial" w:hAnsi="Arial" w:cs="Arial"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, </w:t>
                          </w:r>
                          <w:r w:rsidR="00A90EBD" w:rsidRPr="00862103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>early detection</w:t>
                          </w:r>
                          <w:r w:rsidR="00A90EBD" w:rsidRPr="002F6D87">
                            <w:rPr>
                              <w:rFonts w:ascii="Arial" w:hAnsi="Arial" w:cs="Arial"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 and </w:t>
                          </w:r>
                          <w:r w:rsidR="00A90EBD" w:rsidRPr="00862103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>cancer screening</w:t>
                          </w:r>
                          <w:r w:rsidR="00A90EBD" w:rsidRPr="002F6D87">
                            <w:rPr>
                              <w:rFonts w:ascii="Arial" w:hAnsi="Arial" w:cs="Arial"/>
                              <w:color w:val="3B3838" w:themeColor="background2" w:themeShade="40"/>
                              <w:sz w:val="40"/>
                              <w:szCs w:val="40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C6333" w:rsidRPr="00D7773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1488" behindDoc="1" locked="0" layoutInCell="1" allowOverlap="1" wp14:anchorId="2D61F555" wp14:editId="5B4EE4C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1230901</wp:posOffset>
                    </wp:positionV>
                    <wp:extent cx="7086237" cy="1273175"/>
                    <wp:effectExtent l="0" t="0" r="635" b="3175"/>
                    <wp:wrapNone/>
                    <wp:docPr id="259376802" name="Round Single Corner of 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7086237" cy="1273175"/>
                            </a:xfrm>
                            <a:prstGeom prst="round1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7E7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FAB64C" id="Round Single Corner of Rectangle 5" o:spid="_x0000_s1026" style="position:absolute;margin-left:506.75pt;margin-top:96.9pt;width:557.95pt;height:100.25pt;flip:y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086237,127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" path="m,l6449650,v351578,,636588,285010,636588,636588c7086238,848784,7086237,1060979,7086237,1273175l,1273175,,xe" fillcolor="#e7e747" stroked="f" strokeweight="1pt">
                    <v:stroke joinstyle="miter"/>
                    <v:path arrowok="t" o:connecttype="custom" o:connectlocs="0,0;6449650,0;7086238,636588;7086237,1273175;0,1273175;0,0" o:connectangles="0,0,0,0,0,0"/>
                    <w10:wrap anchorx="margin"/>
                  </v:shape>
                </w:pict>
              </mc:Fallback>
            </mc:AlternateContent>
          </w:r>
          <w:r w:rsidR="005B5AD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93D720E" wp14:editId="58786590">
                    <wp:simplePos x="0" y="0"/>
                    <wp:positionH relativeFrom="page">
                      <wp:posOffset>1994989</wp:posOffset>
                    </wp:positionH>
                    <wp:positionV relativeFrom="paragraph">
                      <wp:posOffset>21590</wp:posOffset>
                    </wp:positionV>
                    <wp:extent cx="6217920" cy="1595120"/>
                    <wp:effectExtent l="0" t="0" r="0" b="5080"/>
                    <wp:wrapNone/>
                    <wp:docPr id="1881410356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17920" cy="1595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E61D3F" w14:textId="1C623099" w:rsidR="00D629DA" w:rsidRPr="007C05B8" w:rsidRDefault="00A15095" w:rsidP="00D629DA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r w:rsidRPr="007C05B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CHAT CANCER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3D720E" id="_x0000_s1030" type="#_x0000_t202" style="position:absolute;margin-left:157.1pt;margin-top:1.7pt;width:489.6pt;height:125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" filled="f" stroked="f" strokeweight=".5pt">
                    <v:textbox>
                      <w:txbxContent>
                        <w:p w14:paraId="05E61D3F" w14:textId="1C623099" w:rsidR="00D629DA" w:rsidRPr="007C05B8" w:rsidRDefault="00A15095" w:rsidP="00D629D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 w:rsidRPr="007C05B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80"/>
                              <w:szCs w:val="80"/>
                            </w:rPr>
                            <w:t>CHAT CANCER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363BC9">
            <w:rPr>
              <w:rFonts w:ascii="Arial" w:hAnsi="Arial" w:cs="Arial"/>
              <w:noProof/>
              <w:color w:val="5A5A59"/>
            </w:rPr>
            <w:drawing>
              <wp:anchor distT="0" distB="0" distL="114300" distR="114300" simplePos="0" relativeHeight="251705344" behindDoc="0" locked="0" layoutInCell="1" allowOverlap="1" wp14:anchorId="6C5AC62A" wp14:editId="5C514E7B">
                <wp:simplePos x="0" y="0"/>
                <wp:positionH relativeFrom="margin">
                  <wp:posOffset>505460</wp:posOffset>
                </wp:positionH>
                <wp:positionV relativeFrom="paragraph">
                  <wp:posOffset>3154045</wp:posOffset>
                </wp:positionV>
                <wp:extent cx="1223010" cy="1017270"/>
                <wp:effectExtent l="0" t="0" r="0" b="0"/>
                <wp:wrapNone/>
                <wp:docPr id="971325668" name="Picture 971325668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197763" name="Picture 9" descr="A picture containing company name&#10;&#10;Description automatically generated"/>
                        <pic:cNvPicPr/>
                      </pic:nvPicPr>
                      <pic:blipFill rotWithShape="1">
                        <a:blip r:embed="rId15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6">
                                  <a14:imgEffect>
                                    <a14:brightnessContrast brigh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6" r="3545" b="31897"/>
                        <a:stretch/>
                      </pic:blipFill>
                      <pic:spPr bwMode="auto">
                        <a:xfrm>
                          <a:off x="0" y="0"/>
                          <a:ext cx="1223010" cy="1017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3BC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12AEE699" wp14:editId="1089CAEE">
                    <wp:simplePos x="0" y="0"/>
                    <wp:positionH relativeFrom="margin">
                      <wp:posOffset>-132261</wp:posOffset>
                    </wp:positionH>
                    <wp:positionV relativeFrom="paragraph">
                      <wp:posOffset>2602502</wp:posOffset>
                    </wp:positionV>
                    <wp:extent cx="2286000" cy="1567362"/>
                    <wp:effectExtent l="0" t="0" r="0" b="0"/>
                    <wp:wrapNone/>
                    <wp:docPr id="129309529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0" cy="156736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9E2211" w14:textId="2D2C4C5E" w:rsidR="00525CF6" w:rsidRPr="00067A43" w:rsidRDefault="001904F4" w:rsidP="00525CF6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Find out how to reduce your chance of cancer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2AEE699" id="_x0000_s1031" style="position:absolute;margin-left:-10.4pt;margin-top:204.9pt;width:180pt;height:123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" fillcolor="white [3212]" stroked="f">
                    <v:stroke joinstyle="miter"/>
                    <v:textbox>
                      <w:txbxContent>
                        <w:p w14:paraId="0D9E2211" w14:textId="2D2C4C5E" w:rsidR="00525CF6" w:rsidRPr="00067A43" w:rsidRDefault="001904F4" w:rsidP="00525CF6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Find out how to reduce your chance of cancer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="00363BC9" w:rsidRPr="007B763E">
            <w:rPr>
              <w:rFonts w:ascii="Arial" w:hAnsi="Arial" w:cs="Arial"/>
              <w:noProof/>
              <w:color w:val="5A5A59"/>
            </w:rPr>
            <w:drawing>
              <wp:anchor distT="0" distB="0" distL="114300" distR="114300" simplePos="0" relativeHeight="251708416" behindDoc="0" locked="0" layoutInCell="1" allowOverlap="1" wp14:anchorId="223FED2C" wp14:editId="06F9646F">
                <wp:simplePos x="0" y="0"/>
                <wp:positionH relativeFrom="column">
                  <wp:posOffset>2821759</wp:posOffset>
                </wp:positionH>
                <wp:positionV relativeFrom="paragraph">
                  <wp:posOffset>2923268</wp:posOffset>
                </wp:positionV>
                <wp:extent cx="695325" cy="904875"/>
                <wp:effectExtent l="0" t="0" r="9525" b="9525"/>
                <wp:wrapNone/>
                <wp:docPr id="2073479731" name="Picture 1" descr="A purple check mark on a pap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3479731" name="Picture 1" descr="A purple check mark on a paper&#10;&#10;Description automatically generated"/>
                        <pic:cNvPicPr/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3BC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074DD8DE" wp14:editId="6002292E">
                    <wp:simplePos x="0" y="0"/>
                    <wp:positionH relativeFrom="margin">
                      <wp:posOffset>2594247</wp:posOffset>
                    </wp:positionH>
                    <wp:positionV relativeFrom="paragraph">
                      <wp:posOffset>2830467</wp:posOffset>
                    </wp:positionV>
                    <wp:extent cx="4031615" cy="1110161"/>
                    <wp:effectExtent l="0" t="0" r="6985" b="0"/>
                    <wp:wrapNone/>
                    <wp:docPr id="69806020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31615" cy="111016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044E36" w14:textId="137B1B80" w:rsidR="00EC5B79" w:rsidRPr="00067A43" w:rsidRDefault="00590B05" w:rsidP="00F324DC">
                                <w:pPr>
                                  <w:ind w:left="1440"/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Hear more about cancer screening in Stockport and how screening saves lives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74DD8DE" id="_x0000_s1032" style="position:absolute;margin-left:204.25pt;margin-top:222.85pt;width:317.45pt;height:87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" fillcolor="white [3212]" stroked="f">
                    <v:stroke joinstyle="miter"/>
                    <v:textbox>
                      <w:txbxContent>
                        <w:p w14:paraId="02044E36" w14:textId="137B1B80" w:rsidR="00EC5B79" w:rsidRPr="00067A43" w:rsidRDefault="00590B05" w:rsidP="00F324DC">
                          <w:pPr>
                            <w:ind w:left="1440"/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Hear more about cancer screening in Stockport and how screening saves lives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="00363BC9" w:rsidRPr="00134803">
            <w:rPr>
              <w:noProof/>
            </w:rPr>
            <w:drawing>
              <wp:anchor distT="0" distB="0" distL="114300" distR="114300" simplePos="0" relativeHeight="251716608" behindDoc="0" locked="0" layoutInCell="1" allowOverlap="1" wp14:anchorId="723272C3" wp14:editId="0D8ABDCB">
                <wp:simplePos x="0" y="0"/>
                <wp:positionH relativeFrom="column">
                  <wp:posOffset>5136153</wp:posOffset>
                </wp:positionH>
                <wp:positionV relativeFrom="paragraph">
                  <wp:posOffset>5507808</wp:posOffset>
                </wp:positionV>
                <wp:extent cx="1228725" cy="1066800"/>
                <wp:effectExtent l="0" t="0" r="9525" b="0"/>
                <wp:wrapNone/>
                <wp:docPr id="1081781997" name="Picture 1" descr="A blue line drawing of people talk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781997" name="Picture 1" descr="A blue line drawing of people talking&#10;&#10;Description automatically generated"/>
                        <pic:cNvPicPr/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3BC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 wp14:anchorId="7FF6D3D2" wp14:editId="30EDF171">
                    <wp:simplePos x="0" y="0"/>
                    <wp:positionH relativeFrom="margin">
                      <wp:posOffset>3247753</wp:posOffset>
                    </wp:positionH>
                    <wp:positionV relativeFrom="paragraph">
                      <wp:posOffset>5378359</wp:posOffset>
                    </wp:positionV>
                    <wp:extent cx="3265170" cy="1371510"/>
                    <wp:effectExtent l="0" t="0" r="0" b="635"/>
                    <wp:wrapNone/>
                    <wp:docPr id="17290229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65170" cy="13715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2FE441" w14:textId="77777777" w:rsidR="00134803" w:rsidRPr="00067A43" w:rsidRDefault="00431182" w:rsidP="00ED74E4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Learn about the</w:t>
                                </w:r>
                              </w:p>
                              <w:p w14:paraId="72551D79" w14:textId="51D1073F" w:rsidR="00134803" w:rsidRPr="00067A43" w:rsidRDefault="00134803" w:rsidP="00134803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w</w:t>
                                </w:r>
                                <w:r w:rsidR="00431182"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arning</w:t>
                                </w: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431182"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signs of</w:t>
                                </w:r>
                              </w:p>
                              <w:p w14:paraId="12F4CAD0" w14:textId="77777777" w:rsidR="00134803" w:rsidRPr="00067A43" w:rsidRDefault="00431182" w:rsidP="00134803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 xml:space="preserve">cancer and when </w:t>
                                </w:r>
                              </w:p>
                              <w:p w14:paraId="1EA8F5E0" w14:textId="77777777" w:rsidR="00134803" w:rsidRPr="00067A43" w:rsidRDefault="00431182" w:rsidP="00134803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you should</w:t>
                                </w:r>
                                <w:r w:rsidR="00134803"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 xml:space="preserve">speak </w:t>
                                </w:r>
                              </w:p>
                              <w:p w14:paraId="74472333" w14:textId="249FB9D5" w:rsidR="00ED74E4" w:rsidRPr="00067A43" w:rsidRDefault="00431182" w:rsidP="00134803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to your GP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FF6D3D2" id="_x0000_s1033" style="position:absolute;margin-left:255.75pt;margin-top:423.5pt;width:257.1pt;height:10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" fillcolor="white [3212]" stroked="f">
                    <v:stroke joinstyle="miter"/>
                    <v:textbox>
                      <w:txbxContent>
                        <w:p w14:paraId="002FE441" w14:textId="77777777" w:rsidR="00134803" w:rsidRPr="00067A43" w:rsidRDefault="00431182" w:rsidP="00ED74E4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Learn about the</w:t>
                          </w:r>
                        </w:p>
                        <w:p w14:paraId="72551D79" w14:textId="51D1073F" w:rsidR="00134803" w:rsidRPr="00067A43" w:rsidRDefault="00134803" w:rsidP="00134803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w</w:t>
                          </w:r>
                          <w:r w:rsidR="00431182"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arning</w:t>
                          </w: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 xml:space="preserve"> </w:t>
                          </w:r>
                          <w:r w:rsidR="00431182"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signs of</w:t>
                          </w:r>
                        </w:p>
                        <w:p w14:paraId="12F4CAD0" w14:textId="77777777" w:rsidR="00134803" w:rsidRPr="00067A43" w:rsidRDefault="00431182" w:rsidP="00134803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 xml:space="preserve">cancer and when </w:t>
                          </w:r>
                        </w:p>
                        <w:p w14:paraId="1EA8F5E0" w14:textId="77777777" w:rsidR="00134803" w:rsidRPr="00067A43" w:rsidRDefault="00431182" w:rsidP="00134803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you should</w:t>
                          </w:r>
                          <w:r w:rsidR="00134803"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 xml:space="preserve">speak </w:t>
                          </w:r>
                        </w:p>
                        <w:p w14:paraId="74472333" w14:textId="249FB9D5" w:rsidR="00ED74E4" w:rsidRPr="00067A43" w:rsidRDefault="00431182" w:rsidP="00134803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to your GP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="00E94CA8">
            <w:rPr>
              <w:rFonts w:ascii="Arial" w:hAnsi="Arial" w:cs="Arial"/>
              <w:noProof/>
              <w:color w:val="5A5A59"/>
            </w:rPr>
            <w:drawing>
              <wp:anchor distT="0" distB="0" distL="114300" distR="114300" simplePos="0" relativeHeight="251666432" behindDoc="0" locked="0" layoutInCell="1" allowOverlap="1" wp14:anchorId="7529F079" wp14:editId="6ECACF65">
                <wp:simplePos x="0" y="0"/>
                <wp:positionH relativeFrom="page">
                  <wp:posOffset>1877423</wp:posOffset>
                </wp:positionH>
                <wp:positionV relativeFrom="paragraph">
                  <wp:posOffset>6188619</wp:posOffset>
                </wp:positionV>
                <wp:extent cx="1159329" cy="1209675"/>
                <wp:effectExtent l="0" t="0" r="0" b="0"/>
                <wp:wrapNone/>
                <wp:docPr id="303197763" name="Picture 9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197763" name="Picture 9" descr="A picture containing company name&#10;&#10;Description automatically generated"/>
                        <pic:cNvPicPr/>
                      </pic:nvPicPr>
                      <pic:blipFill rotWithShape="1"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9" r="83693" b="32584"/>
                        <a:stretch/>
                      </pic:blipFill>
                      <pic:spPr bwMode="auto">
                        <a:xfrm>
                          <a:off x="0" y="0"/>
                          <a:ext cx="1159329" cy="1209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4CA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9200" behindDoc="1" locked="0" layoutInCell="1" allowOverlap="1" wp14:anchorId="463DC9C9" wp14:editId="21728C2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6227354</wp:posOffset>
                    </wp:positionV>
                    <wp:extent cx="2432776" cy="1240971"/>
                    <wp:effectExtent l="0" t="0" r="5715" b="0"/>
                    <wp:wrapNone/>
                    <wp:docPr id="58542910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32776" cy="124097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79358B" w14:textId="77777777" w:rsidR="00067A43" w:rsidRDefault="00BE78EA" w:rsidP="00BE78EA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Share your</w:t>
                                </w:r>
                              </w:p>
                              <w:p w14:paraId="5D4E470A" w14:textId="77777777" w:rsidR="00067A43" w:rsidRDefault="00BE78EA" w:rsidP="00BE78EA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ideas and</w:t>
                                </w:r>
                              </w:p>
                              <w:p w14:paraId="3D2A60BF" w14:textId="77777777" w:rsidR="00067A43" w:rsidRDefault="00BE78EA" w:rsidP="00BE78EA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experiences</w:t>
                                </w:r>
                              </w:p>
                              <w:p w14:paraId="0670D809" w14:textId="191B08B9" w:rsidR="00BE78EA" w:rsidRPr="00067A43" w:rsidRDefault="00BE78EA" w:rsidP="00BE78EA">
                                <w:pPr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 w:rsidRPr="00067A43">
                                  <w:rPr>
                                    <w:rFonts w:asciiTheme="minorBidi" w:hAnsiTheme="minorBidi"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with 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63DC9C9" id="_x0000_s1034" style="position:absolute;margin-left:0;margin-top:490.35pt;width:191.55pt;height:97.7pt;z-index:-251617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" fillcolor="white [3212]" stroked="f">
                    <v:stroke joinstyle="miter"/>
                    <v:textbox>
                      <w:txbxContent>
                        <w:p w14:paraId="0579358B" w14:textId="77777777" w:rsidR="00067A43" w:rsidRDefault="00BE78EA" w:rsidP="00BE78EA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Share your</w:t>
                          </w:r>
                        </w:p>
                        <w:p w14:paraId="5D4E470A" w14:textId="77777777" w:rsidR="00067A43" w:rsidRDefault="00BE78EA" w:rsidP="00BE78EA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ideas and</w:t>
                          </w:r>
                        </w:p>
                        <w:p w14:paraId="3D2A60BF" w14:textId="77777777" w:rsidR="00067A43" w:rsidRDefault="00BE78EA" w:rsidP="00BE78EA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experiences</w:t>
                          </w:r>
                        </w:p>
                        <w:p w14:paraId="0670D809" w14:textId="191B08B9" w:rsidR="00BE78EA" w:rsidRPr="00067A43" w:rsidRDefault="00BE78EA" w:rsidP="00BE78EA">
                          <w:pPr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 w:rsidRPr="00067A43">
                            <w:rPr>
                              <w:rFonts w:asciiTheme="minorBidi" w:hAnsiTheme="minorBidi"/>
                              <w:color w:val="3B3838" w:themeColor="background2" w:themeShade="40"/>
                              <w:sz w:val="32"/>
                              <w:szCs w:val="32"/>
                            </w:rPr>
                            <w:t>with us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="00827C9F"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40E55989" wp14:editId="33DC0360">
                <wp:simplePos x="0" y="0"/>
                <wp:positionH relativeFrom="column">
                  <wp:posOffset>3737156</wp:posOffset>
                </wp:positionH>
                <wp:positionV relativeFrom="paragraph">
                  <wp:posOffset>6928304</wp:posOffset>
                </wp:positionV>
                <wp:extent cx="2953838" cy="598881"/>
                <wp:effectExtent l="0" t="0" r="0" b="0"/>
                <wp:wrapNone/>
                <wp:docPr id="7344466" name="Picture 2" descr="Stockport Council Logo Homepage Li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ockport Council Logo Homepage Li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3838" cy="59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4650" w:rsidRPr="00D7773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16DF927" wp14:editId="003C04F6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7659098</wp:posOffset>
                    </wp:positionV>
                    <wp:extent cx="7557135" cy="1556476"/>
                    <wp:effectExtent l="0" t="0" r="5715" b="5715"/>
                    <wp:wrapNone/>
                    <wp:docPr id="1313890345" name="Round Single Corner of 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 flipV="1">
                              <a:off x="0" y="0"/>
                              <a:ext cx="7557135" cy="1556476"/>
                            </a:xfrm>
                            <a:prstGeom prst="round1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7E74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16C4FC" id="Round Single Corner of Rectangle 5" o:spid="_x0000_s1026" style="position:absolute;margin-left:543.85pt;margin-top:603.1pt;width:595.05pt;height:122.55pt;rotation:180;flip:y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557135,1556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" path="m,l6778897,v429809,,778238,348429,778238,778238l7557135,1556476,,1556476,,xe" fillcolor="#e7e747" stroked="f" strokeweight="1pt">
                    <v:stroke joinstyle="miter"/>
                    <v:path arrowok="t" o:connecttype="custom" o:connectlocs="0,0;6778897,0;7557135,778238;7557135,1556476;0,1556476;0,0" o:connectangles="0,0,0,0,0,0"/>
                    <w10:wrap anchorx="page"/>
                  </v:shape>
                </w:pict>
              </mc:Fallback>
            </mc:AlternateContent>
          </w:r>
          <w:r w:rsidR="0038465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387490D" wp14:editId="5D082523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7762423</wp:posOffset>
                    </wp:positionV>
                    <wp:extent cx="6726374" cy="1453243"/>
                    <wp:effectExtent l="0" t="0" r="0" b="0"/>
                    <wp:wrapNone/>
                    <wp:docPr id="2117645938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26374" cy="14532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49C3E3" w14:textId="77777777" w:rsidR="00FD78BF" w:rsidRPr="002F6D87" w:rsidRDefault="00FD78BF" w:rsidP="00FD78B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</w:pPr>
                                <w:r w:rsidRPr="002F6D8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>Cancer affects us all.</w:t>
                                </w:r>
                              </w:p>
                              <w:p w14:paraId="0812AD1F" w14:textId="77777777" w:rsidR="00384650" w:rsidRPr="002F6D87" w:rsidRDefault="00384650" w:rsidP="00FD78B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0400E37B" w14:textId="2AECB83A" w:rsidR="00FD78BF" w:rsidRPr="002F6D87" w:rsidRDefault="00FD78BF" w:rsidP="00FD78B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</w:pPr>
                                <w:r w:rsidRPr="002F6D8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>Let’s chat about what we can all do to reduce our chance of cancer and how we can spot it early.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87490D" id="Text Box 1" o:spid="_x0000_s1035" type="#_x0000_t202" style="position:absolute;margin-left:0;margin-top:611.2pt;width:529.65pt;height:114.4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" filled="f" stroked="f" strokeweight=".5pt">
                    <v:textbox>
                      <w:txbxContent>
                        <w:p w14:paraId="6A49C3E3" w14:textId="77777777" w:rsidR="00FD78BF" w:rsidRPr="002F6D87" w:rsidRDefault="00FD78BF" w:rsidP="00FD78B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</w:pPr>
                          <w:r w:rsidRPr="002F6D87">
                            <w:rPr>
                              <w:rFonts w:asciiTheme="minorBidi" w:hAnsiTheme="minorBidi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>Cancer affects us all.</w:t>
                          </w:r>
                        </w:p>
                        <w:p w14:paraId="0812AD1F" w14:textId="77777777" w:rsidR="00384650" w:rsidRPr="002F6D87" w:rsidRDefault="00384650" w:rsidP="00FD78B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</w:pPr>
                        </w:p>
                        <w:p w14:paraId="0400E37B" w14:textId="2AECB83A" w:rsidR="00FD78BF" w:rsidRPr="002F6D87" w:rsidRDefault="00FD78BF" w:rsidP="00FD78B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</w:pPr>
                          <w:r w:rsidRPr="002F6D87">
                            <w:rPr>
                              <w:rFonts w:asciiTheme="minorBidi" w:hAnsiTheme="minorBidi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>Let’s chat about what we can all do to reduce our chance of cancer and how we can spot it early.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D629DA">
            <w:rPr>
              <w:rFonts w:ascii="Arial" w:hAnsi="Arial" w:cs="Arial"/>
              <w:b/>
              <w:bCs/>
              <w:color w:val="006566"/>
              <w:sz w:val="56"/>
              <w:szCs w:val="56"/>
              <w:lang w:val="en-US"/>
            </w:rPr>
            <w:br w:type="page"/>
          </w:r>
        </w:p>
      </w:sdtContent>
    </w:sdt>
    <w:sectPr w:rsidR="00D629DA" w:rsidSect="0076191A">
      <w:headerReference w:type="default" r:id="rId21"/>
      <w:footerReference w:type="even" r:id="rId22"/>
      <w:footerReference w:type="default" r:id="rId23"/>
      <w:headerReference w:type="first" r:id="rId24"/>
      <w:type w:val="continuous"/>
      <w:pgSz w:w="11906" w:h="16838"/>
      <w:pgMar w:top="170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C549" w14:textId="77777777" w:rsidR="00BA2000" w:rsidRDefault="00BA2000" w:rsidP="006F7608">
      <w:r>
        <w:separator/>
      </w:r>
    </w:p>
  </w:endnote>
  <w:endnote w:type="continuationSeparator" w:id="0">
    <w:p w14:paraId="30720A8A" w14:textId="77777777" w:rsidR="00BA2000" w:rsidRDefault="00BA2000" w:rsidP="006F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47793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625FD9" w14:textId="77777777" w:rsidR="006F7608" w:rsidRDefault="006F7608" w:rsidP="005A12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03B910" w14:textId="77777777" w:rsidR="006F7608" w:rsidRDefault="006F7608" w:rsidP="006F76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A5A59"/>
      </w:rPr>
      <w:id w:val="2102827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BC882E" w14:textId="77777777" w:rsidR="006F7608" w:rsidRPr="006F7608" w:rsidRDefault="006F7608" w:rsidP="005A1283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5A5A59"/>
          </w:rPr>
        </w:pPr>
        <w:r w:rsidRPr="006F7608">
          <w:rPr>
            <w:rStyle w:val="PageNumber"/>
            <w:rFonts w:ascii="Arial" w:hAnsi="Arial" w:cs="Arial"/>
            <w:color w:val="5A5A59"/>
          </w:rPr>
          <w:fldChar w:fldCharType="begin"/>
        </w:r>
        <w:r w:rsidRPr="006F7608">
          <w:rPr>
            <w:rStyle w:val="PageNumber"/>
            <w:rFonts w:ascii="Arial" w:hAnsi="Arial" w:cs="Arial"/>
            <w:color w:val="5A5A59"/>
          </w:rPr>
          <w:instrText xml:space="preserve"> PAGE </w:instrText>
        </w:r>
        <w:r w:rsidRPr="006F7608">
          <w:rPr>
            <w:rStyle w:val="PageNumber"/>
            <w:rFonts w:ascii="Arial" w:hAnsi="Arial" w:cs="Arial"/>
            <w:color w:val="5A5A59"/>
          </w:rPr>
          <w:fldChar w:fldCharType="separate"/>
        </w:r>
        <w:r w:rsidRPr="006F7608">
          <w:rPr>
            <w:rStyle w:val="PageNumber"/>
            <w:rFonts w:ascii="Arial" w:hAnsi="Arial" w:cs="Arial"/>
            <w:noProof/>
            <w:color w:val="5A5A59"/>
          </w:rPr>
          <w:t>1</w:t>
        </w:r>
        <w:r w:rsidRPr="006F7608">
          <w:rPr>
            <w:rStyle w:val="PageNumber"/>
            <w:rFonts w:ascii="Arial" w:hAnsi="Arial" w:cs="Arial"/>
            <w:color w:val="5A5A59"/>
          </w:rPr>
          <w:fldChar w:fldCharType="end"/>
        </w:r>
      </w:p>
    </w:sdtContent>
  </w:sdt>
  <w:p w14:paraId="6B46A5FE" w14:textId="77777777" w:rsidR="006F7608" w:rsidRDefault="006F7608" w:rsidP="008C6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703D" w14:textId="77777777" w:rsidR="00BA2000" w:rsidRDefault="00BA2000" w:rsidP="006F7608">
      <w:r>
        <w:separator/>
      </w:r>
    </w:p>
  </w:footnote>
  <w:footnote w:type="continuationSeparator" w:id="0">
    <w:p w14:paraId="2048F0EA" w14:textId="77777777" w:rsidR="00BA2000" w:rsidRDefault="00BA2000" w:rsidP="006F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EB8D" w14:textId="77777777" w:rsidR="006F7608" w:rsidRDefault="006F76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75DD8" wp14:editId="2F1812C4">
              <wp:simplePos x="0" y="0"/>
              <wp:positionH relativeFrom="margin">
                <wp:posOffset>-3810</wp:posOffset>
              </wp:positionH>
              <wp:positionV relativeFrom="paragraph">
                <wp:posOffset>212725</wp:posOffset>
              </wp:positionV>
              <wp:extent cx="6061710" cy="0"/>
              <wp:effectExtent l="0" t="0" r="8890" b="12700"/>
              <wp:wrapNone/>
              <wp:docPr id="131396432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1710" cy="0"/>
                      </a:xfrm>
                      <a:prstGeom prst="line">
                        <a:avLst/>
                      </a:prstGeom>
                      <a:ln>
                        <a:solidFill>
                          <a:srgbClr val="5A5A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FDDC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6.75pt" to="47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" strokecolor="#5a5a59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4E9C" w14:textId="77777777" w:rsidR="00D629DA" w:rsidRDefault="002E3B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3CF963" wp14:editId="7D382E3E">
              <wp:simplePos x="0" y="0"/>
              <wp:positionH relativeFrom="column">
                <wp:posOffset>-948690</wp:posOffset>
              </wp:positionH>
              <wp:positionV relativeFrom="paragraph">
                <wp:posOffset>-544344</wp:posOffset>
              </wp:positionV>
              <wp:extent cx="7795260" cy="10824882"/>
              <wp:effectExtent l="0" t="0" r="2540" b="0"/>
              <wp:wrapNone/>
              <wp:docPr id="88169739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5260" cy="10824882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345B29" id="Rectangle 2" o:spid="_x0000_s1026" style="position:absolute;margin-left:-74.7pt;margin-top:-42.85pt;width:613.8pt;height:8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" fillcolor="#066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80"/>
    <w:rsid w:val="00051555"/>
    <w:rsid w:val="00055446"/>
    <w:rsid w:val="00062F96"/>
    <w:rsid w:val="00063B16"/>
    <w:rsid w:val="00067A43"/>
    <w:rsid w:val="000D5D31"/>
    <w:rsid w:val="000E7877"/>
    <w:rsid w:val="00120011"/>
    <w:rsid w:val="00134803"/>
    <w:rsid w:val="00161709"/>
    <w:rsid w:val="001904F4"/>
    <w:rsid w:val="001A56C5"/>
    <w:rsid w:val="001B7ECC"/>
    <w:rsid w:val="001F4E46"/>
    <w:rsid w:val="001F77B2"/>
    <w:rsid w:val="00204520"/>
    <w:rsid w:val="00225480"/>
    <w:rsid w:val="0027057D"/>
    <w:rsid w:val="00273947"/>
    <w:rsid w:val="002943AE"/>
    <w:rsid w:val="002B4A3B"/>
    <w:rsid w:val="002C56B0"/>
    <w:rsid w:val="002C6608"/>
    <w:rsid w:val="002E3B83"/>
    <w:rsid w:val="002F6D87"/>
    <w:rsid w:val="003205E2"/>
    <w:rsid w:val="00320705"/>
    <w:rsid w:val="00363BC9"/>
    <w:rsid w:val="00384650"/>
    <w:rsid w:val="003C604C"/>
    <w:rsid w:val="0042497A"/>
    <w:rsid w:val="00431182"/>
    <w:rsid w:val="004642F8"/>
    <w:rsid w:val="004A3708"/>
    <w:rsid w:val="004B4F80"/>
    <w:rsid w:val="005040C8"/>
    <w:rsid w:val="00510E2E"/>
    <w:rsid w:val="00525CF6"/>
    <w:rsid w:val="00590B05"/>
    <w:rsid w:val="005B5AD2"/>
    <w:rsid w:val="00657B91"/>
    <w:rsid w:val="006A69EB"/>
    <w:rsid w:val="006F7608"/>
    <w:rsid w:val="007226BC"/>
    <w:rsid w:val="0073492E"/>
    <w:rsid w:val="00747B16"/>
    <w:rsid w:val="0076191A"/>
    <w:rsid w:val="0076605D"/>
    <w:rsid w:val="0076608D"/>
    <w:rsid w:val="00773C4A"/>
    <w:rsid w:val="007A304C"/>
    <w:rsid w:val="007B763E"/>
    <w:rsid w:val="007C05B8"/>
    <w:rsid w:val="007E422F"/>
    <w:rsid w:val="00827C9F"/>
    <w:rsid w:val="00862103"/>
    <w:rsid w:val="008779D2"/>
    <w:rsid w:val="008828D1"/>
    <w:rsid w:val="008C6333"/>
    <w:rsid w:val="008F0C26"/>
    <w:rsid w:val="009265AE"/>
    <w:rsid w:val="00943DF5"/>
    <w:rsid w:val="009526F1"/>
    <w:rsid w:val="009545FB"/>
    <w:rsid w:val="009947DA"/>
    <w:rsid w:val="009B05C7"/>
    <w:rsid w:val="009E478F"/>
    <w:rsid w:val="00A13824"/>
    <w:rsid w:val="00A15095"/>
    <w:rsid w:val="00A273B1"/>
    <w:rsid w:val="00A90EBD"/>
    <w:rsid w:val="00AE35C2"/>
    <w:rsid w:val="00AF5BC9"/>
    <w:rsid w:val="00B5202C"/>
    <w:rsid w:val="00BA2000"/>
    <w:rsid w:val="00BC647A"/>
    <w:rsid w:val="00BE78EA"/>
    <w:rsid w:val="00C26741"/>
    <w:rsid w:val="00C968FD"/>
    <w:rsid w:val="00CC79E2"/>
    <w:rsid w:val="00CF4ECC"/>
    <w:rsid w:val="00D05808"/>
    <w:rsid w:val="00D41457"/>
    <w:rsid w:val="00D629DA"/>
    <w:rsid w:val="00E004F6"/>
    <w:rsid w:val="00E94CA8"/>
    <w:rsid w:val="00EA4E3C"/>
    <w:rsid w:val="00EC0A38"/>
    <w:rsid w:val="00EC5B79"/>
    <w:rsid w:val="00ED74E4"/>
    <w:rsid w:val="00EE6F68"/>
    <w:rsid w:val="00F06154"/>
    <w:rsid w:val="00F324DC"/>
    <w:rsid w:val="00F517BB"/>
    <w:rsid w:val="00F55E8F"/>
    <w:rsid w:val="00F84EB7"/>
    <w:rsid w:val="00FB20BE"/>
    <w:rsid w:val="00FB4D9A"/>
    <w:rsid w:val="00FD78BF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F6907"/>
  <w15:chartTrackingRefBased/>
  <w15:docId w15:val="{45B5F910-8D49-4EEF-95B9-73D3FFA1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608"/>
  </w:style>
  <w:style w:type="paragraph" w:styleId="Footer">
    <w:name w:val="footer"/>
    <w:basedOn w:val="Normal"/>
    <w:link w:val="FooterChar"/>
    <w:uiPriority w:val="99"/>
    <w:unhideWhenUsed/>
    <w:rsid w:val="006F7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608"/>
  </w:style>
  <w:style w:type="character" w:styleId="PageNumber">
    <w:name w:val="page number"/>
    <w:basedOn w:val="DefaultParagraphFont"/>
    <w:uiPriority w:val="99"/>
    <w:semiHidden/>
    <w:unhideWhenUsed/>
    <w:rsid w:val="006F7608"/>
  </w:style>
  <w:style w:type="paragraph" w:styleId="NoSpacing">
    <w:name w:val="No Spacing"/>
    <w:link w:val="NoSpacingChar"/>
    <w:uiPriority w:val="1"/>
    <w:qFormat/>
    <w:rsid w:val="00D629DA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629DA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north\AppData\Local\Temp\Temp1_Templates.zip\Templates\Ambitious%20Stockport%20Word%20Template%20&#212;&#199;&#246;%20Image%20Cover.dotx" TargetMode="External"/></Relationships>
</file>

<file path=word/theme/theme1.xml><?xml version="1.0" encoding="utf-8"?>
<a:theme xmlns:a="http://schemas.openxmlformats.org/drawingml/2006/main" name="SMBC theme">
  <a:themeElements>
    <a:clrScheme name="SMBC">
      <a:dk1>
        <a:srgbClr val="006666"/>
      </a:dk1>
      <a:lt1>
        <a:srgbClr val="FFFFFF"/>
      </a:lt1>
      <a:dk2>
        <a:srgbClr val="454140"/>
      </a:dk2>
      <a:lt2>
        <a:srgbClr val="E7E6E6"/>
      </a:lt2>
      <a:accent1>
        <a:srgbClr val="2AA293"/>
      </a:accent1>
      <a:accent2>
        <a:srgbClr val="ED7D31"/>
      </a:accent2>
      <a:accent3>
        <a:srgbClr val="B32383"/>
      </a:accent3>
      <a:accent4>
        <a:srgbClr val="794795"/>
      </a:accent4>
      <a:accent5>
        <a:srgbClr val="3C65B0"/>
      </a:accent5>
      <a:accent6>
        <a:srgbClr val="E7E747"/>
      </a:accent6>
      <a:hlink>
        <a:srgbClr val="B32383"/>
      </a:hlink>
      <a:folHlink>
        <a:srgbClr val="B3238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MBC theme" id="{649A83D7-965D-40CD-83C6-927FCDDDB9C7}" vid="{CC911927-9E19-44E5-830C-E3107028ED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204c67-33e9-4ef4-8e6d-18a15a14cdab">
      <Terms xmlns="http://schemas.microsoft.com/office/infopath/2007/PartnerControls"/>
    </lcf76f155ced4ddcb4097134ff3c332f>
    <KB_x0020_Page xmlns="e5204c67-33e9-4ef4-8e6d-18a15a14cdab">
      <Value>11</Value>
    </KB_x0020_Page>
    <TaxCatchAll xmlns="a6e7dc0e-e468-46c5-b927-c852f1be5c6b">
      <Value>34</Value>
      <Value>46</Value>
    </TaxCatchAll>
    <PublishingExpirationDate xmlns="http://schemas.microsoft.com/sharepoint/v3" xsi:nil="true"/>
    <ee00f5514b144684a19a94846feec17f xmlns="4499b11d-0d25-4ad0-b68a-04946385b4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About the Council</TermName>
          <TermId xmlns="http://schemas.microsoft.com/office/infopath/2007/PartnerControls">2d049d86-4d1f-47d7-a191-90284551ae08</TermId>
        </TermInfo>
        <TermInfo xmlns="http://schemas.microsoft.com/office/infopath/2007/PartnerControls">
          <TermName xmlns="http://schemas.microsoft.com/office/infopath/2007/PartnerControls">Corporate and Support Services</TermName>
          <TermId xmlns="http://schemas.microsoft.com/office/infopath/2007/PartnerControls">d1dc7261-ff5f-491f-9a4c-85395cdd177b</TermId>
        </TermInfo>
      </Terms>
    </ee00f5514b144684a19a94846feec17f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3B2D542EB454A9F20BEAC442BCF8B" ma:contentTypeVersion="50" ma:contentTypeDescription="Create a new document." ma:contentTypeScope="" ma:versionID="20335a6ba9083bbd5d40cd3282bf1c0c">
  <xsd:schema xmlns:xsd="http://www.w3.org/2001/XMLSchema" xmlns:xs="http://www.w3.org/2001/XMLSchema" xmlns:p="http://schemas.microsoft.com/office/2006/metadata/properties" xmlns:ns1="http://schemas.microsoft.com/sharepoint/v3" xmlns:ns2="4499b11d-0d25-4ad0-b68a-04946385b41d" xmlns:ns3="a6e7dc0e-e468-46c5-b927-c852f1be5c6b" xmlns:ns4="e5204c67-33e9-4ef4-8e6d-18a15a14cdab" targetNamespace="http://schemas.microsoft.com/office/2006/metadata/properties" ma:root="true" ma:fieldsID="575e31c81e7e9c1625446a9b25ba390f" ns1:_="" ns2:_="" ns3:_="" ns4:_="">
    <xsd:import namespace="http://schemas.microsoft.com/sharepoint/v3"/>
    <xsd:import namespace="4499b11d-0d25-4ad0-b68a-04946385b41d"/>
    <xsd:import namespace="a6e7dc0e-e468-46c5-b927-c852f1be5c6b"/>
    <xsd:import namespace="e5204c67-33e9-4ef4-8e6d-18a15a14cd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e00f5514b144684a19a94846feec17f" minOccurs="0"/>
                <xsd:element ref="ns3:TaxCatchAll" minOccurs="0"/>
                <xsd:element ref="ns4:KB_x0020_Pag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DateTaken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9b11d-0d25-4ad0-b68a-04946385b41d" elementFormDefault="qualified">
    <xsd:import namespace="http://schemas.microsoft.com/office/2006/documentManagement/types"/>
    <xsd:import namespace="http://schemas.microsoft.com/office/infopath/2007/PartnerControls"/>
    <xsd:element name="ee00f5514b144684a19a94846feec17f" ma:index="7" ma:taxonomy="true" ma:internalName="ee00f5514b144684a19a94846feec17f" ma:taxonomyFieldName="KBSection" ma:displayName="KB Section" ma:readOnly="false" ma:fieldId="{ee00f551-4b14-4684-a19a-94846feec17f}" ma:taxonomyMulti="true" ma:sspId="a9803200-a5eb-4841-8eb8-d63aa78f7c04" ma:termSetId="0393da62-4122-4c10-9ede-62e304b5c4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7dc0e-e468-46c5-b927-c852f1be5c6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a412f5e-0e61-47ef-9b98-468cf0ada01a}" ma:internalName="TaxCatchAll" ma:showField="CatchAllData" ma:web="4499b11d-0d25-4ad0-b68a-04946385b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04c67-33e9-4ef4-8e6d-18a15a14cdab" elementFormDefault="qualified">
    <xsd:import namespace="http://schemas.microsoft.com/office/2006/documentManagement/types"/>
    <xsd:import namespace="http://schemas.microsoft.com/office/infopath/2007/PartnerControls"/>
    <xsd:element name="KB_x0020_Page" ma:index="9" nillable="true" ma:displayName="KB Page" ma:list="{dc3e7b48-67b8-46d5-b914-98fc4068d75d}" ma:internalName="KB_x0020_P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EEF06-B95F-4978-B9E3-7ECBDF2A7969}">
  <ds:schemaRefs>
    <ds:schemaRef ds:uri="http://schemas.microsoft.com/office/2006/metadata/properties"/>
    <ds:schemaRef ds:uri="http://schemas.microsoft.com/office/infopath/2007/PartnerControls"/>
    <ds:schemaRef ds:uri="e5204c67-33e9-4ef4-8e6d-18a15a14cdab"/>
    <ds:schemaRef ds:uri="a6e7dc0e-e468-46c5-b927-c852f1be5c6b"/>
    <ds:schemaRef ds:uri="http://schemas.microsoft.com/sharepoint/v3"/>
    <ds:schemaRef ds:uri="4499b11d-0d25-4ad0-b68a-04946385b41d"/>
  </ds:schemaRefs>
</ds:datastoreItem>
</file>

<file path=customXml/itemProps2.xml><?xml version="1.0" encoding="utf-8"?>
<ds:datastoreItem xmlns:ds="http://schemas.openxmlformats.org/officeDocument/2006/customXml" ds:itemID="{09416A8E-6D46-C74F-B60E-C9B648A169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4312F-D192-40DE-B746-A5D2D20C5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05871-1EA6-4C2F-A75E-D4F713AB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99b11d-0d25-4ad0-b68a-04946385b41d"/>
    <ds:schemaRef ds:uri="a6e7dc0e-e468-46c5-b927-c852f1be5c6b"/>
    <ds:schemaRef ds:uri="e5204c67-33e9-4ef4-8e6d-18a15a14c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Ambitious Stockport Word Template ÔÇö Image Cover</Template>
  <TotalTime>0</TotalTime>
  <Pages>2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Alison North</dc:creator>
  <cp:keywords/>
  <dc:description/>
  <cp:lastModifiedBy>Ayesha Ahmed</cp:lastModifiedBy>
  <cp:revision>2</cp:revision>
  <dcterms:created xsi:type="dcterms:W3CDTF">2024-04-12T12:19:00Z</dcterms:created>
  <dcterms:modified xsi:type="dcterms:W3CDTF">2024-04-12T12:19:00Z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0x01010039C3B2D542EB454A9F20BEAC442BCF8B</vt:lpwstr>
  </property>
  <property fmtid="{D5CDD505-2E9C-101B-9397-08002B2CF9AE}" pid="3" name="MediaServiceImageTags">
    <vt:lpwstr/>
  </property>
  <property fmtid="{D5CDD505-2E9C-101B-9397-08002B2CF9AE}" pid="4" name="KBSection">
    <vt:lpwstr>46;#About the Council|2d049d86-4d1f-47d7-a191-90284551ae08;#34;#Corporate and Support Services|d1dc7261-ff5f-491f-9a4c-85395cdd177b</vt:lpwstr>
  </property>
</Properties>
</file>